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3AE28" w14:textId="74075437" w:rsidR="00EB138A" w:rsidRPr="007D2B8B" w:rsidRDefault="00E9317D" w:rsidP="00F83BAB">
      <w:pPr>
        <w:jc w:val="both"/>
        <w:rPr>
          <w:rFonts w:ascii="NewsGothicBT-Light" w:hAnsi="NewsGothicBT-Light" w:cs="Arial"/>
          <w:sz w:val="22"/>
          <w:szCs w:val="22"/>
        </w:rPr>
      </w:pPr>
      <w:r>
        <w:rPr>
          <w:rFonts w:ascii="NewsGothicBT-Light" w:hAnsi="NewsGothicBT-Light" w:cs="Arial"/>
          <w:sz w:val="22"/>
          <w:szCs w:val="22"/>
        </w:rPr>
        <w:t xml:space="preserve">Bari, </w:t>
      </w:r>
      <w:r w:rsidR="00F8341D">
        <w:rPr>
          <w:rFonts w:ascii="NewsGothicBT-Light" w:hAnsi="NewsGothicBT-Light" w:cs="Arial"/>
          <w:sz w:val="22"/>
          <w:szCs w:val="22"/>
        </w:rPr>
        <w:t>___________</w:t>
      </w:r>
    </w:p>
    <w:p w14:paraId="428CFFD6" w14:textId="5A0578F2" w:rsidR="00EB138A" w:rsidRPr="007D2B8B" w:rsidRDefault="00EB138A" w:rsidP="00F83BAB">
      <w:pPr>
        <w:jc w:val="both"/>
        <w:rPr>
          <w:rFonts w:ascii="NewsGothicBT-Light" w:hAnsi="NewsGothicBT-Light" w:cs="Arial"/>
          <w:sz w:val="22"/>
          <w:szCs w:val="22"/>
        </w:rPr>
      </w:pPr>
      <w:r w:rsidRPr="007D2B8B">
        <w:rPr>
          <w:rFonts w:ascii="NewsGothicBT-Light" w:hAnsi="NewsGothicBT-Light" w:cs="Arial"/>
          <w:sz w:val="22"/>
          <w:szCs w:val="22"/>
        </w:rPr>
        <w:t>Prot. n.</w:t>
      </w:r>
      <w:r w:rsidR="005110CC">
        <w:rPr>
          <w:rFonts w:ascii="NewsGothicBT-Light" w:hAnsi="NewsGothicBT-Light" w:cs="Arial"/>
          <w:sz w:val="22"/>
          <w:szCs w:val="22"/>
        </w:rPr>
        <w:t xml:space="preserve"> </w:t>
      </w:r>
      <w:r w:rsidR="00E16D8C">
        <w:rPr>
          <w:rFonts w:ascii="NewsGothicBT-Light" w:hAnsi="NewsGothicBT-Light" w:cs="Arial"/>
          <w:sz w:val="22"/>
          <w:szCs w:val="22"/>
        </w:rPr>
        <w:t>____</w:t>
      </w:r>
      <w:r w:rsidR="005110CC">
        <w:rPr>
          <w:rFonts w:ascii="NewsGothicBT-Light" w:hAnsi="NewsGothicBT-Light" w:cs="Arial"/>
          <w:sz w:val="22"/>
          <w:szCs w:val="22"/>
        </w:rPr>
        <w:t>/2</w:t>
      </w:r>
      <w:r w:rsidR="0094254F">
        <w:rPr>
          <w:rFonts w:ascii="NewsGothicBT-Light" w:hAnsi="NewsGothicBT-Light" w:cs="Arial"/>
          <w:sz w:val="22"/>
          <w:szCs w:val="22"/>
        </w:rPr>
        <w:t>3</w:t>
      </w:r>
    </w:p>
    <w:p w14:paraId="363F7D46" w14:textId="77777777" w:rsidR="00DB69E5" w:rsidRDefault="00DB69E5" w:rsidP="002F0A69">
      <w:pPr>
        <w:ind w:left="4962"/>
        <w:rPr>
          <w:rFonts w:ascii="NewsGothicBT-Light" w:hAnsi="NewsGothicBT-Light" w:cs="Arial"/>
          <w:sz w:val="22"/>
          <w:szCs w:val="22"/>
        </w:rPr>
      </w:pPr>
    </w:p>
    <w:p w14:paraId="3CB5B9AD" w14:textId="5836C2B5" w:rsidR="00DB69E5" w:rsidRDefault="00F83BAB" w:rsidP="00F83BAB">
      <w:pPr>
        <w:tabs>
          <w:tab w:val="left" w:pos="6615"/>
        </w:tabs>
        <w:ind w:left="4962"/>
        <w:jc w:val="right"/>
        <w:rPr>
          <w:rFonts w:ascii="NewsGothicBT-Light" w:hAnsi="NewsGothicBT-Light" w:cs="Arial"/>
          <w:sz w:val="22"/>
          <w:szCs w:val="22"/>
        </w:rPr>
      </w:pPr>
      <w:r>
        <w:rPr>
          <w:rFonts w:ascii="NewsGothicBT-Light" w:hAnsi="NewsGothicBT-Light" w:cs="Arial"/>
          <w:sz w:val="22"/>
          <w:szCs w:val="22"/>
        </w:rPr>
        <w:tab/>
      </w:r>
      <w:r>
        <w:rPr>
          <w:rFonts w:ascii="NewsGothicBT-Light" w:hAnsi="NewsGothicBT-Light" w:cs="Arial"/>
          <w:sz w:val="22"/>
          <w:szCs w:val="22"/>
        </w:rPr>
        <w:tab/>
      </w:r>
      <w:bookmarkStart w:id="0" w:name="_Hlk126615227"/>
      <w:r w:rsidR="00DB69E5">
        <w:rPr>
          <w:rFonts w:ascii="NewsGothicBT-Light" w:hAnsi="NewsGothicBT-Light" w:cs="Arial"/>
          <w:sz w:val="22"/>
          <w:szCs w:val="22"/>
        </w:rPr>
        <w:t>Spett.le</w:t>
      </w:r>
      <w:r w:rsidR="007C0C07">
        <w:rPr>
          <w:rFonts w:ascii="NewsGothicBT-Light" w:hAnsi="NewsGothicBT-Light" w:cs="Arial"/>
          <w:sz w:val="22"/>
          <w:szCs w:val="22"/>
        </w:rPr>
        <w:tab/>
      </w:r>
    </w:p>
    <w:p w14:paraId="2CE8018F" w14:textId="5AB04D01" w:rsidR="00E16D8C" w:rsidRDefault="00F8341D" w:rsidP="00155F60">
      <w:pPr>
        <w:jc w:val="right"/>
        <w:rPr>
          <w:rFonts w:ascii="NewsGothicBT-Light" w:hAnsi="NewsGothicBT-Light" w:cs="Arial"/>
          <w:sz w:val="22"/>
          <w:szCs w:val="22"/>
        </w:rPr>
      </w:pPr>
      <w:r>
        <w:rPr>
          <w:rFonts w:ascii="NewsGothicBT-Light" w:hAnsi="NewsGothicBT-Light" w:cs="Arial"/>
          <w:sz w:val="22"/>
          <w:szCs w:val="22"/>
        </w:rPr>
        <w:t>CROAS Puglia</w:t>
      </w:r>
    </w:p>
    <w:p w14:paraId="3886F7DB" w14:textId="24A7689B" w:rsidR="009C57AA" w:rsidRDefault="00000000" w:rsidP="00155F60">
      <w:pPr>
        <w:jc w:val="right"/>
        <w:rPr>
          <w:rFonts w:ascii="NewsGothicBT-Light" w:hAnsi="NewsGothicBT-Light" w:cs="Arial"/>
          <w:sz w:val="22"/>
          <w:szCs w:val="22"/>
        </w:rPr>
      </w:pPr>
      <w:hyperlink r:id="rId7" w:history="1">
        <w:r w:rsidR="009C57AA" w:rsidRPr="00AE320F">
          <w:rPr>
            <w:rStyle w:val="Collegamentoipertestuale"/>
            <w:rFonts w:ascii="NewsGothicBT-Light" w:hAnsi="NewsGothicBT-Light" w:cs="Arial"/>
            <w:sz w:val="22"/>
            <w:szCs w:val="22"/>
          </w:rPr>
          <w:t>presidente@croaspuglia.it</w:t>
        </w:r>
      </w:hyperlink>
    </w:p>
    <w:p w14:paraId="004E5F6B" w14:textId="4AA6EF11" w:rsidR="009C57AA" w:rsidRDefault="00000000" w:rsidP="00155F60">
      <w:pPr>
        <w:jc w:val="right"/>
        <w:rPr>
          <w:rStyle w:val="Collegamentoipertestuale"/>
          <w:rFonts w:ascii="NewsGothicBT-Light" w:hAnsi="NewsGothicBT-Light" w:cs="Arial"/>
          <w:sz w:val="22"/>
          <w:szCs w:val="22"/>
        </w:rPr>
      </w:pPr>
      <w:hyperlink r:id="rId8" w:history="1">
        <w:r w:rsidR="009C57AA" w:rsidRPr="00AE320F">
          <w:rPr>
            <w:rStyle w:val="Collegamentoipertestuale"/>
            <w:rFonts w:ascii="NewsGothicBT-Light" w:hAnsi="NewsGothicBT-Light" w:cs="Arial"/>
            <w:sz w:val="22"/>
            <w:szCs w:val="22"/>
          </w:rPr>
          <w:t>amministrazione@croaspuglia.it</w:t>
        </w:r>
      </w:hyperlink>
    </w:p>
    <w:p w14:paraId="012E4741" w14:textId="2E486D87" w:rsidR="00DE5638" w:rsidRDefault="00DE5638" w:rsidP="00155F60">
      <w:pPr>
        <w:jc w:val="right"/>
        <w:rPr>
          <w:rFonts w:ascii="NewsGothicBT-Light" w:hAnsi="NewsGothicBT-Light" w:cs="Arial"/>
          <w:sz w:val="22"/>
          <w:szCs w:val="22"/>
        </w:rPr>
      </w:pPr>
      <w:hyperlink r:id="rId9" w:history="1">
        <w:r w:rsidRPr="00DC2514">
          <w:rPr>
            <w:rStyle w:val="Collegamentoipertestuale"/>
            <w:rFonts w:ascii="NewsGothicBT-Light" w:hAnsi="NewsGothicBT-Light" w:cs="Arial"/>
            <w:sz w:val="22"/>
            <w:szCs w:val="22"/>
          </w:rPr>
          <w:t>segretariato@croaspulia.it</w:t>
        </w:r>
      </w:hyperlink>
      <w:r>
        <w:rPr>
          <w:rStyle w:val="Collegamentoipertestuale"/>
          <w:rFonts w:ascii="NewsGothicBT-Light" w:hAnsi="NewsGothicBT-Light" w:cs="Arial"/>
          <w:sz w:val="22"/>
          <w:szCs w:val="22"/>
        </w:rPr>
        <w:t xml:space="preserve"> </w:t>
      </w:r>
    </w:p>
    <w:bookmarkEnd w:id="0"/>
    <w:p w14:paraId="4D4ACCD5" w14:textId="77777777" w:rsidR="00F83BAB" w:rsidRDefault="00F83BAB" w:rsidP="00521570">
      <w:pPr>
        <w:jc w:val="both"/>
        <w:rPr>
          <w:rFonts w:ascii="NewsGothicBT-Light" w:hAnsi="NewsGothicBT-Light" w:cs="Arial"/>
          <w:sz w:val="22"/>
          <w:szCs w:val="22"/>
        </w:rPr>
      </w:pPr>
    </w:p>
    <w:p w14:paraId="49A0E99C" w14:textId="13C99474" w:rsidR="00EB138A" w:rsidRPr="00BF258D" w:rsidRDefault="00A64864" w:rsidP="00521570">
      <w:pPr>
        <w:jc w:val="both"/>
        <w:rPr>
          <w:rFonts w:ascii="NewsGothicBT-Light" w:hAnsi="NewsGothicBT-Light" w:cs="Arial"/>
          <w:b/>
          <w:bCs/>
          <w:sz w:val="22"/>
          <w:szCs w:val="22"/>
        </w:rPr>
      </w:pPr>
      <w:bookmarkStart w:id="1" w:name="_Hlk126615294"/>
      <w:r w:rsidRPr="00BF258D">
        <w:rPr>
          <w:rFonts w:ascii="NewsGothicBT-Light" w:hAnsi="NewsGothicBT-Light" w:cs="Arial"/>
          <w:b/>
          <w:bCs/>
          <w:sz w:val="22"/>
          <w:szCs w:val="22"/>
        </w:rPr>
        <w:t>Oggetto: Richiesta</w:t>
      </w:r>
      <w:r w:rsidR="009C57AA" w:rsidRPr="00BF258D">
        <w:rPr>
          <w:rFonts w:ascii="NewsGothicBT-Light" w:hAnsi="NewsGothicBT-Light" w:cs="Arial"/>
          <w:b/>
          <w:bCs/>
          <w:sz w:val="22"/>
          <w:szCs w:val="22"/>
        </w:rPr>
        <w:t xml:space="preserve"> </w:t>
      </w:r>
      <w:r w:rsidR="00BF258D" w:rsidRPr="00BF258D">
        <w:rPr>
          <w:rFonts w:ascii="NewsGothicBT-Light" w:hAnsi="NewsGothicBT-Light" w:cs="Arial"/>
          <w:b/>
          <w:bCs/>
          <w:sz w:val="22"/>
          <w:szCs w:val="22"/>
        </w:rPr>
        <w:t xml:space="preserve">Patrocinio </w:t>
      </w:r>
      <w:r w:rsidR="00746A75">
        <w:rPr>
          <w:rFonts w:ascii="NewsGothicBT-Light" w:hAnsi="NewsGothicBT-Light" w:cs="Arial"/>
          <w:b/>
          <w:bCs/>
          <w:sz w:val="22"/>
          <w:szCs w:val="22"/>
        </w:rPr>
        <w:t>per EVENTO ________________________________</w:t>
      </w:r>
      <w:r w:rsidR="00F8341D" w:rsidRPr="00BF258D">
        <w:rPr>
          <w:rFonts w:ascii="NewsGothicBT-Light" w:hAnsi="NewsGothicBT-Light" w:cs="Arial"/>
          <w:b/>
          <w:bCs/>
          <w:sz w:val="22"/>
          <w:szCs w:val="22"/>
        </w:rPr>
        <w:t xml:space="preserve"> </w:t>
      </w:r>
    </w:p>
    <w:p w14:paraId="3D2EE488" w14:textId="77777777" w:rsidR="00EB138A" w:rsidRPr="006643AA" w:rsidRDefault="00EB138A" w:rsidP="00EB138A">
      <w:pPr>
        <w:rPr>
          <w:rFonts w:ascii="NewsGothicBT-Light" w:hAnsi="NewsGothicBT-Light" w:cs="Arial"/>
          <w:b/>
          <w:sz w:val="22"/>
          <w:szCs w:val="22"/>
        </w:rPr>
      </w:pPr>
    </w:p>
    <w:p w14:paraId="5C5BD85F" w14:textId="077612BB" w:rsidR="009C57AA" w:rsidRDefault="009C57AA" w:rsidP="00EB138A">
      <w:pPr>
        <w:rPr>
          <w:rFonts w:ascii="NewsGothicBT-Light" w:hAnsi="NewsGothicBT-Light" w:cs="Arial"/>
          <w:sz w:val="22"/>
          <w:szCs w:val="22"/>
        </w:rPr>
      </w:pPr>
      <w:r>
        <w:rPr>
          <w:rFonts w:ascii="NewsGothicBT-Light" w:hAnsi="NewsGothicBT-Light" w:cs="Arial"/>
          <w:sz w:val="22"/>
          <w:szCs w:val="22"/>
        </w:rPr>
        <w:t>Il sottoscritto ____</w:t>
      </w:r>
      <w:r w:rsidR="00A64864">
        <w:rPr>
          <w:rFonts w:ascii="NewsGothicBT-Light" w:hAnsi="NewsGothicBT-Light" w:cs="Arial"/>
          <w:sz w:val="22"/>
          <w:szCs w:val="22"/>
        </w:rPr>
        <w:t>_____</w:t>
      </w:r>
      <w:r>
        <w:rPr>
          <w:rFonts w:ascii="NewsGothicBT-Light" w:hAnsi="NewsGothicBT-Light" w:cs="Arial"/>
          <w:sz w:val="22"/>
          <w:szCs w:val="22"/>
        </w:rPr>
        <w:t>_______</w:t>
      </w:r>
      <w:r w:rsidR="00A64864">
        <w:rPr>
          <w:rFonts w:ascii="NewsGothicBT-Light" w:hAnsi="NewsGothicBT-Light" w:cs="Arial"/>
          <w:sz w:val="22"/>
          <w:szCs w:val="22"/>
        </w:rPr>
        <w:t>________ - e mail _________________________ CF _________________ TEL. ________________________________________</w:t>
      </w:r>
      <w:r>
        <w:rPr>
          <w:rFonts w:ascii="NewsGothicBT-Light" w:hAnsi="NewsGothicBT-Light" w:cs="Arial"/>
          <w:sz w:val="22"/>
          <w:szCs w:val="22"/>
        </w:rPr>
        <w:t>in rappresentanza dell’e</w:t>
      </w:r>
      <w:r w:rsidR="00A64864">
        <w:rPr>
          <w:rFonts w:ascii="NewsGothicBT-Light" w:hAnsi="NewsGothicBT-Light" w:cs="Arial"/>
          <w:sz w:val="22"/>
          <w:szCs w:val="22"/>
        </w:rPr>
        <w:t>nte ____________________</w:t>
      </w:r>
      <w:r w:rsidR="0080297D">
        <w:rPr>
          <w:rFonts w:ascii="NewsGothicBT-Light" w:hAnsi="NewsGothicBT-Light" w:cs="Arial"/>
          <w:sz w:val="22"/>
          <w:szCs w:val="22"/>
        </w:rPr>
        <w:t>_</w:t>
      </w:r>
    </w:p>
    <w:p w14:paraId="30E477E7" w14:textId="57B933AC" w:rsidR="00A64864" w:rsidRDefault="00A64864" w:rsidP="00EB138A">
      <w:pPr>
        <w:rPr>
          <w:rFonts w:ascii="NewsGothicBT-Light" w:hAnsi="NewsGothicBT-Light" w:cs="Arial"/>
          <w:sz w:val="22"/>
          <w:szCs w:val="22"/>
        </w:rPr>
      </w:pPr>
      <w:r>
        <w:rPr>
          <w:rFonts w:ascii="NewsGothicBT-Light" w:hAnsi="NewsGothicBT-Light" w:cs="Arial"/>
          <w:sz w:val="22"/>
          <w:szCs w:val="22"/>
        </w:rPr>
        <w:t>E mail _____________________</w:t>
      </w:r>
      <w:proofErr w:type="gramStart"/>
      <w:r>
        <w:rPr>
          <w:rFonts w:ascii="NewsGothicBT-Light" w:hAnsi="NewsGothicBT-Light" w:cs="Arial"/>
          <w:sz w:val="22"/>
          <w:szCs w:val="22"/>
        </w:rPr>
        <w:t>_  CF</w:t>
      </w:r>
      <w:proofErr w:type="gramEnd"/>
      <w:r>
        <w:rPr>
          <w:rFonts w:ascii="NewsGothicBT-Light" w:hAnsi="NewsGothicBT-Light" w:cs="Arial"/>
          <w:sz w:val="22"/>
          <w:szCs w:val="22"/>
        </w:rPr>
        <w:t xml:space="preserve"> ________________________________________________________</w:t>
      </w:r>
      <w:r w:rsidR="0080297D">
        <w:rPr>
          <w:rFonts w:ascii="NewsGothicBT-Light" w:hAnsi="NewsGothicBT-Light" w:cs="Arial"/>
          <w:sz w:val="22"/>
          <w:szCs w:val="22"/>
        </w:rPr>
        <w:t>_</w:t>
      </w:r>
    </w:p>
    <w:p w14:paraId="6195288B" w14:textId="07FF00BD" w:rsidR="00A64864" w:rsidRDefault="00A64864" w:rsidP="00EB138A">
      <w:pPr>
        <w:rPr>
          <w:rFonts w:ascii="NewsGothicBT-Light" w:hAnsi="NewsGothicBT-Light" w:cs="Arial"/>
          <w:sz w:val="22"/>
          <w:szCs w:val="22"/>
        </w:rPr>
      </w:pPr>
      <w:r>
        <w:rPr>
          <w:rFonts w:ascii="NewsGothicBT-Light" w:hAnsi="NewsGothicBT-Light" w:cs="Arial"/>
          <w:sz w:val="22"/>
          <w:szCs w:val="22"/>
        </w:rPr>
        <w:t xml:space="preserve">E </w:t>
      </w:r>
      <w:proofErr w:type="gramStart"/>
      <w:r w:rsidR="00BF258D">
        <w:rPr>
          <w:rFonts w:ascii="NewsGothicBT-Light" w:hAnsi="NewsGothicBT-Light" w:cs="Arial"/>
          <w:sz w:val="22"/>
          <w:szCs w:val="22"/>
        </w:rPr>
        <w:t>mail</w:t>
      </w:r>
      <w:r>
        <w:rPr>
          <w:rFonts w:ascii="NewsGothicBT-Light" w:hAnsi="NewsGothicBT-Light" w:cs="Arial"/>
          <w:sz w:val="22"/>
          <w:szCs w:val="22"/>
        </w:rPr>
        <w:t xml:space="preserve">  _</w:t>
      </w:r>
      <w:proofErr w:type="gramEnd"/>
      <w:r>
        <w:rPr>
          <w:rFonts w:ascii="NewsGothicBT-Light" w:hAnsi="NewsGothicBT-Light" w:cs="Arial"/>
          <w:sz w:val="22"/>
          <w:szCs w:val="22"/>
        </w:rPr>
        <w:t>_____________________________ tel. ___</w:t>
      </w:r>
      <w:r w:rsidR="00BF258D">
        <w:rPr>
          <w:rFonts w:ascii="NewsGothicBT-Light" w:hAnsi="NewsGothicBT-Light" w:cs="Arial"/>
          <w:sz w:val="22"/>
          <w:szCs w:val="22"/>
        </w:rPr>
        <w:t>_</w:t>
      </w:r>
      <w:r>
        <w:rPr>
          <w:rFonts w:ascii="NewsGothicBT-Light" w:hAnsi="NewsGothicBT-Light" w:cs="Arial"/>
          <w:sz w:val="22"/>
          <w:szCs w:val="22"/>
        </w:rPr>
        <w:t>____________________________________________</w:t>
      </w:r>
    </w:p>
    <w:p w14:paraId="4B5ECE49" w14:textId="1066CA26" w:rsidR="0080297D" w:rsidRDefault="0080297D" w:rsidP="00EB138A">
      <w:pPr>
        <w:rPr>
          <w:rFonts w:ascii="NewsGothicBT-Light" w:hAnsi="NewsGothicBT-Light" w:cs="Arial"/>
          <w:sz w:val="22"/>
          <w:szCs w:val="22"/>
        </w:rPr>
      </w:pPr>
      <w:r>
        <w:rPr>
          <w:rFonts w:ascii="NewsGothicBT-Light" w:hAnsi="NewsGothicBT-Light" w:cs="Arial"/>
          <w:sz w:val="22"/>
          <w:szCs w:val="22"/>
        </w:rPr>
        <w:t xml:space="preserve">Con sede in </w:t>
      </w:r>
      <w:r w:rsidRPr="0080297D">
        <w:rPr>
          <w:rFonts w:ascii="NewsGothicBT-Light" w:hAnsi="NewsGothicBT-Light" w:cs="Arial"/>
          <w:b/>
          <w:bCs/>
          <w:sz w:val="22"/>
          <w:szCs w:val="22"/>
        </w:rPr>
        <w:t>PUGLIA</w:t>
      </w:r>
      <w:r>
        <w:rPr>
          <w:rFonts w:ascii="NewsGothicBT-Light" w:hAnsi="NewsGothicBT-Light" w:cs="Arial"/>
          <w:sz w:val="22"/>
          <w:szCs w:val="22"/>
        </w:rPr>
        <w:t>, Comune di ___________________, VIA ______________________________________</w:t>
      </w:r>
    </w:p>
    <w:p w14:paraId="5265CACD" w14:textId="7F020DD7" w:rsidR="0080297D" w:rsidRDefault="0080297D" w:rsidP="00EB138A">
      <w:pPr>
        <w:rPr>
          <w:rFonts w:ascii="NewsGothicBT-Light" w:hAnsi="NewsGothicBT-Light" w:cs="Arial"/>
          <w:sz w:val="22"/>
          <w:szCs w:val="22"/>
        </w:rPr>
      </w:pPr>
      <w:r>
        <w:rPr>
          <w:rFonts w:ascii="NewsGothicBT-Light" w:hAnsi="NewsGothicBT-Light" w:cs="Arial"/>
          <w:sz w:val="22"/>
          <w:szCs w:val="22"/>
        </w:rPr>
        <w:t>CAP ___________________________ Prov. ____________________________________________________</w:t>
      </w:r>
    </w:p>
    <w:p w14:paraId="21499522" w14:textId="2A39EB82" w:rsidR="00A64864" w:rsidRDefault="00A82A97" w:rsidP="00EB138A">
      <w:pPr>
        <w:rPr>
          <w:rFonts w:ascii="NewsGothicBT-Light" w:hAnsi="NewsGothicBT-Light" w:cs="Arial"/>
          <w:sz w:val="22"/>
          <w:szCs w:val="22"/>
        </w:rPr>
      </w:pPr>
      <w:r>
        <w:rPr>
          <w:rFonts w:ascii="NewsGothicBT-Light" w:hAnsi="NewsGothicBT-Light" w:cs="Arial"/>
          <w:sz w:val="22"/>
          <w:szCs w:val="22"/>
        </w:rPr>
        <w:t>NATURA GIURIDICA_______________________________________________________________________</w:t>
      </w:r>
    </w:p>
    <w:p w14:paraId="0B0CB545" w14:textId="77777777" w:rsidR="00A82A97" w:rsidRDefault="00A82A97" w:rsidP="00EB138A">
      <w:pPr>
        <w:rPr>
          <w:rFonts w:ascii="NewsGothicBT-Light" w:hAnsi="NewsGothicBT-Light" w:cs="Arial"/>
          <w:sz w:val="22"/>
          <w:szCs w:val="22"/>
        </w:rPr>
      </w:pPr>
    </w:p>
    <w:p w14:paraId="1CCCF023" w14:textId="3750D259" w:rsidR="0080297D" w:rsidRDefault="0080297D" w:rsidP="00EB138A">
      <w:pPr>
        <w:rPr>
          <w:rFonts w:ascii="NewsGothicBT-Light" w:hAnsi="NewsGothicBT-Light" w:cs="Arial"/>
          <w:sz w:val="22"/>
          <w:szCs w:val="22"/>
        </w:rPr>
      </w:pPr>
      <w:bookmarkStart w:id="2" w:name="_Hlk101979512"/>
      <w:r>
        <w:rPr>
          <w:rFonts w:ascii="NewsGothicBT-Light" w:hAnsi="NewsGothicBT-Light" w:cs="Arial"/>
          <w:sz w:val="22"/>
          <w:szCs w:val="22"/>
        </w:rPr>
        <w:t>Preso atto del REGOLAMENTO PER LA FORMAZ</w:t>
      </w:r>
      <w:r w:rsidR="006A4993">
        <w:rPr>
          <w:rFonts w:ascii="NewsGothicBT-Light" w:hAnsi="NewsGothicBT-Light" w:cs="Arial"/>
          <w:sz w:val="22"/>
          <w:szCs w:val="22"/>
        </w:rPr>
        <w:t>IONE CONTINUA approvato il 22/10</w:t>
      </w:r>
      <w:r>
        <w:rPr>
          <w:rFonts w:ascii="NewsGothicBT-Light" w:hAnsi="NewsGothicBT-Light" w:cs="Arial"/>
          <w:sz w:val="22"/>
          <w:szCs w:val="22"/>
        </w:rPr>
        <w:t>/202</w:t>
      </w:r>
      <w:r w:rsidR="006A4993">
        <w:rPr>
          <w:rFonts w:ascii="NewsGothicBT-Light" w:hAnsi="NewsGothicBT-Light" w:cs="Arial"/>
          <w:sz w:val="22"/>
          <w:szCs w:val="22"/>
        </w:rPr>
        <w:t xml:space="preserve">2 – </w:t>
      </w:r>
      <w:proofErr w:type="gramStart"/>
      <w:r w:rsidR="006A4993">
        <w:rPr>
          <w:rFonts w:ascii="NewsGothicBT-Light" w:hAnsi="NewsGothicBT-Light" w:cs="Arial"/>
          <w:sz w:val="22"/>
          <w:szCs w:val="22"/>
        </w:rPr>
        <w:t>Delibera  CNOAS</w:t>
      </w:r>
      <w:proofErr w:type="gramEnd"/>
      <w:r w:rsidR="006A4993">
        <w:rPr>
          <w:rFonts w:ascii="NewsGothicBT-Light" w:hAnsi="NewsGothicBT-Light" w:cs="Arial"/>
          <w:sz w:val="22"/>
          <w:szCs w:val="22"/>
        </w:rPr>
        <w:t xml:space="preserve"> n. 200</w:t>
      </w:r>
      <w:r>
        <w:rPr>
          <w:rFonts w:ascii="NewsGothicBT-Light" w:hAnsi="NewsGothicBT-Light" w:cs="Arial"/>
          <w:sz w:val="22"/>
          <w:szCs w:val="22"/>
        </w:rPr>
        <w:t>/202</w:t>
      </w:r>
      <w:r w:rsidR="006A4993">
        <w:rPr>
          <w:rFonts w:ascii="NewsGothicBT-Light" w:hAnsi="NewsGothicBT-Light" w:cs="Arial"/>
          <w:sz w:val="22"/>
          <w:szCs w:val="22"/>
        </w:rPr>
        <w:t>2</w:t>
      </w:r>
      <w:r>
        <w:rPr>
          <w:rFonts w:ascii="NewsGothicBT-Light" w:hAnsi="NewsGothicBT-Light" w:cs="Arial"/>
          <w:sz w:val="22"/>
          <w:szCs w:val="22"/>
        </w:rPr>
        <w:t>, in corso di validità,</w:t>
      </w:r>
    </w:p>
    <w:bookmarkEnd w:id="1"/>
    <w:p w14:paraId="32A2809E" w14:textId="3BCF7C7D" w:rsidR="00746A75" w:rsidRDefault="00746A75" w:rsidP="00EB138A">
      <w:pPr>
        <w:rPr>
          <w:rFonts w:ascii="NewsGothicBT-Light" w:hAnsi="NewsGothicBT-Light" w:cs="Arial"/>
          <w:sz w:val="22"/>
          <w:szCs w:val="22"/>
        </w:rPr>
      </w:pPr>
      <w:r>
        <w:rPr>
          <w:rFonts w:ascii="NewsGothicBT-Light" w:hAnsi="NewsGothicBT-Light" w:cs="Arial"/>
          <w:sz w:val="22"/>
          <w:szCs w:val="22"/>
        </w:rPr>
        <w:t>Preso atto del protocollo sottoscritto tra CORAS Puglia e questo ENTE</w:t>
      </w:r>
    </w:p>
    <w:p w14:paraId="222FA475" w14:textId="393A5AEA" w:rsidR="0080297D" w:rsidRPr="00512733" w:rsidRDefault="00512733" w:rsidP="00512733">
      <w:pPr>
        <w:jc w:val="center"/>
        <w:rPr>
          <w:rFonts w:ascii="NewsGothicBT-Light" w:hAnsi="NewsGothicBT-Light" w:cs="Arial"/>
          <w:b/>
          <w:bCs/>
          <w:sz w:val="22"/>
          <w:szCs w:val="22"/>
        </w:rPr>
      </w:pPr>
      <w:r w:rsidRPr="00512733">
        <w:rPr>
          <w:rFonts w:ascii="NewsGothicBT-Light" w:hAnsi="NewsGothicBT-Light" w:cs="Arial"/>
          <w:b/>
          <w:bCs/>
          <w:sz w:val="22"/>
          <w:szCs w:val="22"/>
        </w:rPr>
        <w:t>COMUNICA CHE</w:t>
      </w:r>
    </w:p>
    <w:p w14:paraId="4B3555C4" w14:textId="623C2A94" w:rsidR="0080297D" w:rsidRDefault="00512733" w:rsidP="00EB138A">
      <w:pPr>
        <w:rPr>
          <w:rFonts w:ascii="NewsGothicBT-Light" w:hAnsi="NewsGothicBT-Light" w:cs="Arial"/>
          <w:sz w:val="22"/>
          <w:szCs w:val="22"/>
        </w:rPr>
      </w:pPr>
      <w:r>
        <w:rPr>
          <w:rFonts w:ascii="NewsGothicBT-Light" w:hAnsi="NewsGothicBT-Light" w:cs="Arial"/>
          <w:sz w:val="22"/>
          <w:szCs w:val="22"/>
        </w:rPr>
        <w:t>s</w:t>
      </w:r>
      <w:r w:rsidR="00A64864">
        <w:rPr>
          <w:rFonts w:ascii="NewsGothicBT-Light" w:hAnsi="NewsGothicBT-Light" w:cs="Arial"/>
          <w:sz w:val="22"/>
          <w:szCs w:val="22"/>
        </w:rPr>
        <w:t xml:space="preserve">ta procedendo ad organizzare </w:t>
      </w:r>
      <w:r w:rsidR="0080297D">
        <w:rPr>
          <w:rFonts w:ascii="NewsGothicBT-Light" w:hAnsi="NewsGothicBT-Light" w:cs="Arial"/>
          <w:sz w:val="22"/>
          <w:szCs w:val="22"/>
        </w:rPr>
        <w:t>un evento con rilevanza e valenza sociale di interesse per questo CROAS e per la Comunità professionale degli Assistenti Sociali di seguito specificato:</w:t>
      </w:r>
    </w:p>
    <w:p w14:paraId="43423320" w14:textId="5DB03D06" w:rsidR="0080297D" w:rsidRDefault="0080297D" w:rsidP="00EB138A">
      <w:pPr>
        <w:rPr>
          <w:rFonts w:ascii="NewsGothicBT-Light" w:hAnsi="NewsGothicBT-Light" w:cs="Arial"/>
          <w:sz w:val="22"/>
          <w:szCs w:val="22"/>
        </w:rPr>
      </w:pPr>
    </w:p>
    <w:p w14:paraId="779AAB9E" w14:textId="76C521E3" w:rsidR="00DE5638" w:rsidRDefault="00DE5638" w:rsidP="00DE5638">
      <w:pPr>
        <w:rPr>
          <w:rFonts w:asciiTheme="majorHAnsi" w:hAnsiTheme="majorHAnsi" w:cstheme="majorHAnsi"/>
          <w:b/>
          <w:bCs/>
          <w:sz w:val="22"/>
          <w:szCs w:val="22"/>
        </w:rPr>
      </w:pPr>
      <w:bookmarkStart w:id="3" w:name="_Hlk101980195"/>
      <w:bookmarkEnd w:id="2"/>
      <w:r>
        <w:rPr>
          <w:rFonts w:asciiTheme="majorHAnsi" w:hAnsiTheme="majorHAnsi" w:cstheme="majorHAnsi"/>
          <w:b/>
          <w:bCs/>
          <w:sz w:val="22"/>
          <w:szCs w:val="22"/>
        </w:rPr>
        <w:t>DENOMINAZIONE EVENTO __________________________________________________</w:t>
      </w:r>
      <w:r>
        <w:rPr>
          <w:rFonts w:asciiTheme="majorHAnsi" w:hAnsiTheme="majorHAnsi" w:cstheme="majorHAnsi"/>
          <w:b/>
          <w:bCs/>
          <w:sz w:val="22"/>
          <w:szCs w:val="22"/>
        </w:rPr>
        <w:t>___________________________________</w:t>
      </w:r>
    </w:p>
    <w:p w14:paraId="03B6D4C6" w14:textId="4CD45DBC" w:rsidR="00DE5638" w:rsidRDefault="00DE5638" w:rsidP="00DE5638">
      <w:pPr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>DATA INIZIO _____________________________________________________________</w:t>
      </w:r>
      <w:r>
        <w:rPr>
          <w:rFonts w:asciiTheme="majorHAnsi" w:hAnsiTheme="majorHAnsi" w:cstheme="majorHAnsi"/>
          <w:b/>
          <w:bCs/>
          <w:sz w:val="22"/>
          <w:szCs w:val="22"/>
        </w:rPr>
        <w:t>________________________________________</w:t>
      </w:r>
    </w:p>
    <w:p w14:paraId="180D5386" w14:textId="67204A6F" w:rsidR="00DE5638" w:rsidRDefault="00DE5638" w:rsidP="00DE5638">
      <w:pPr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>DATA FINE _______________________________________________________________</w:t>
      </w:r>
      <w:r>
        <w:rPr>
          <w:rFonts w:asciiTheme="majorHAnsi" w:hAnsiTheme="majorHAnsi" w:cstheme="majorHAnsi"/>
          <w:b/>
          <w:bCs/>
          <w:sz w:val="22"/>
          <w:szCs w:val="22"/>
        </w:rPr>
        <w:t>________________________________________</w:t>
      </w:r>
    </w:p>
    <w:p w14:paraId="5249F9DF" w14:textId="33AE1937" w:rsidR="00DE5638" w:rsidRDefault="00DE5638" w:rsidP="00DE5638">
      <w:pPr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>N. ORE TOTALI ____________________________________________________________</w:t>
      </w:r>
      <w:r>
        <w:rPr>
          <w:rFonts w:asciiTheme="majorHAnsi" w:hAnsiTheme="majorHAnsi" w:cstheme="majorHAnsi"/>
          <w:b/>
          <w:bCs/>
          <w:sz w:val="22"/>
          <w:szCs w:val="22"/>
        </w:rPr>
        <w:t>______________________________________</w:t>
      </w:r>
    </w:p>
    <w:p w14:paraId="071F90C5" w14:textId="2D02740B" w:rsidR="00DE5638" w:rsidRDefault="00DE5638" w:rsidP="00DE5638">
      <w:pPr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>RELATORI ________________________________________________________________________</w:t>
      </w:r>
      <w:r>
        <w:rPr>
          <w:rFonts w:asciiTheme="majorHAnsi" w:hAnsiTheme="majorHAnsi" w:cstheme="majorHAnsi"/>
          <w:b/>
          <w:bCs/>
          <w:sz w:val="22"/>
          <w:szCs w:val="22"/>
        </w:rPr>
        <w:t>_______________________________</w:t>
      </w:r>
    </w:p>
    <w:p w14:paraId="610193D5" w14:textId="74CCACA8" w:rsidR="00DE5638" w:rsidRDefault="00DE5638" w:rsidP="00DE5638">
      <w:pPr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>________________________________________________________________________</w:t>
      </w:r>
      <w:r>
        <w:rPr>
          <w:rFonts w:asciiTheme="majorHAnsi" w:hAnsiTheme="majorHAnsi" w:cstheme="majorHAnsi"/>
          <w:b/>
          <w:bCs/>
          <w:sz w:val="22"/>
          <w:szCs w:val="22"/>
        </w:rPr>
        <w:t>____________________________________________</w:t>
      </w:r>
    </w:p>
    <w:p w14:paraId="14912A0C" w14:textId="69D44D10" w:rsidR="00DE5638" w:rsidRDefault="00DE5638" w:rsidP="00DE5638">
      <w:pPr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>________________________________________________________________________</w:t>
      </w:r>
      <w:r>
        <w:rPr>
          <w:rFonts w:asciiTheme="majorHAnsi" w:hAnsiTheme="majorHAnsi" w:cstheme="majorHAnsi"/>
          <w:b/>
          <w:bCs/>
          <w:sz w:val="22"/>
          <w:szCs w:val="22"/>
        </w:rPr>
        <w:t>____________________________________________</w:t>
      </w:r>
    </w:p>
    <w:p w14:paraId="2006D5C5" w14:textId="4E73D175" w:rsidR="00DE5638" w:rsidRDefault="00DE5638" w:rsidP="00DE5638">
      <w:pPr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>________________________________________________________________________</w:t>
      </w:r>
      <w:r>
        <w:rPr>
          <w:rFonts w:asciiTheme="majorHAnsi" w:hAnsiTheme="majorHAnsi" w:cstheme="majorHAnsi"/>
          <w:b/>
          <w:bCs/>
          <w:sz w:val="22"/>
          <w:szCs w:val="22"/>
        </w:rPr>
        <w:t>____________________________________________</w:t>
      </w:r>
    </w:p>
    <w:p w14:paraId="41439E03" w14:textId="77777777" w:rsidR="00DE5638" w:rsidRDefault="00DE5638" w:rsidP="00DE5638">
      <w:pPr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5A11C2D0" w14:textId="6E143A26" w:rsidR="00DE5638" w:rsidRDefault="00DE5638" w:rsidP="00DE5638">
      <w:pPr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>Di cui ASSISTENTI SOCIALI: __________________________________________________</w:t>
      </w:r>
      <w:r>
        <w:rPr>
          <w:rFonts w:asciiTheme="majorHAnsi" w:hAnsiTheme="majorHAnsi" w:cstheme="majorHAnsi"/>
          <w:b/>
          <w:bCs/>
          <w:sz w:val="22"/>
          <w:szCs w:val="22"/>
        </w:rPr>
        <w:t>________________________________</w:t>
      </w:r>
    </w:p>
    <w:p w14:paraId="766B8AB6" w14:textId="092315DD" w:rsidR="00DE5638" w:rsidRDefault="00DE5638" w:rsidP="00DE5638">
      <w:pPr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>________________________________________________________________________</w:t>
      </w:r>
      <w:r>
        <w:rPr>
          <w:rFonts w:asciiTheme="majorHAnsi" w:hAnsiTheme="majorHAnsi" w:cstheme="majorHAnsi"/>
          <w:b/>
          <w:bCs/>
          <w:sz w:val="22"/>
          <w:szCs w:val="22"/>
        </w:rPr>
        <w:t>____________________________________________</w:t>
      </w:r>
    </w:p>
    <w:p w14:paraId="16B57091" w14:textId="3406E239" w:rsidR="00DE5638" w:rsidRDefault="00DE5638" w:rsidP="00DE5638">
      <w:pPr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>________________________________________________________________________</w:t>
      </w:r>
      <w:r>
        <w:rPr>
          <w:rFonts w:asciiTheme="majorHAnsi" w:hAnsiTheme="majorHAnsi" w:cstheme="majorHAnsi"/>
          <w:b/>
          <w:bCs/>
          <w:sz w:val="22"/>
          <w:szCs w:val="22"/>
        </w:rPr>
        <w:t>____________________________________________</w:t>
      </w:r>
    </w:p>
    <w:p w14:paraId="49AC154F" w14:textId="3AF51E63" w:rsidR="00DE5638" w:rsidRDefault="00DE5638" w:rsidP="00DE5638">
      <w:pPr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>RAPPRESENTANTE LEGALE NOME E COGNOME E CODICE FISCALE___________________</w:t>
      </w:r>
      <w:r>
        <w:rPr>
          <w:rFonts w:asciiTheme="majorHAnsi" w:hAnsiTheme="majorHAnsi" w:cstheme="majorHAnsi"/>
          <w:b/>
          <w:bCs/>
          <w:sz w:val="22"/>
          <w:szCs w:val="22"/>
        </w:rPr>
        <w:t>_________________</w:t>
      </w:r>
    </w:p>
    <w:p w14:paraId="69BA5F19" w14:textId="2B15075B" w:rsidR="00DE5638" w:rsidRDefault="00DE5638" w:rsidP="00DE5638">
      <w:pPr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>________________________________________________________________________</w:t>
      </w:r>
      <w:r>
        <w:rPr>
          <w:rFonts w:asciiTheme="majorHAnsi" w:hAnsiTheme="majorHAnsi" w:cstheme="majorHAnsi"/>
          <w:b/>
          <w:bCs/>
          <w:sz w:val="22"/>
          <w:szCs w:val="22"/>
        </w:rPr>
        <w:t>____________________________________________</w:t>
      </w:r>
    </w:p>
    <w:p w14:paraId="2DDF3566" w14:textId="324CB8C8" w:rsidR="00DE5638" w:rsidRDefault="00DE5638" w:rsidP="00DE5638">
      <w:pPr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>________________________________________________________________________</w:t>
      </w:r>
      <w:r>
        <w:rPr>
          <w:rFonts w:asciiTheme="majorHAnsi" w:hAnsiTheme="majorHAnsi" w:cstheme="majorHAnsi"/>
          <w:b/>
          <w:bCs/>
          <w:sz w:val="22"/>
          <w:szCs w:val="22"/>
        </w:rPr>
        <w:t>____________________________________________</w:t>
      </w:r>
    </w:p>
    <w:p w14:paraId="6710526F" w14:textId="4BDA08D4" w:rsidR="00DE5638" w:rsidRDefault="00DE5638" w:rsidP="00DE5638">
      <w:pPr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>________________________________________________________________________</w:t>
      </w:r>
      <w:r>
        <w:rPr>
          <w:rFonts w:asciiTheme="majorHAnsi" w:hAnsiTheme="majorHAnsi" w:cstheme="majorHAnsi"/>
          <w:b/>
          <w:bCs/>
          <w:sz w:val="22"/>
          <w:szCs w:val="22"/>
        </w:rPr>
        <w:t>____________________________________________</w:t>
      </w:r>
    </w:p>
    <w:p w14:paraId="7393C5FE" w14:textId="77777777" w:rsidR="00DE5638" w:rsidRDefault="00DE5638" w:rsidP="00DE5638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75D41978" w14:textId="77777777" w:rsidR="00A82A97" w:rsidRDefault="00A82A97" w:rsidP="00BF258D">
      <w:pPr>
        <w:jc w:val="center"/>
        <w:rPr>
          <w:rFonts w:ascii="NewsGothicBT-Light" w:hAnsi="NewsGothicBT-Light" w:cs="Arial"/>
          <w:sz w:val="22"/>
          <w:szCs w:val="22"/>
        </w:rPr>
      </w:pPr>
    </w:p>
    <w:p w14:paraId="22902C60" w14:textId="0192BFC8" w:rsidR="00BF258D" w:rsidRDefault="00BF258D" w:rsidP="00BF258D">
      <w:pPr>
        <w:jc w:val="center"/>
        <w:rPr>
          <w:rFonts w:ascii="NewsGothicBT-Light" w:hAnsi="NewsGothicBT-Light" w:cs="Arial"/>
          <w:sz w:val="22"/>
          <w:szCs w:val="22"/>
        </w:rPr>
      </w:pPr>
      <w:r>
        <w:rPr>
          <w:rFonts w:ascii="NewsGothicBT-Light" w:hAnsi="NewsGothicBT-Light" w:cs="Arial"/>
          <w:sz w:val="22"/>
          <w:szCs w:val="22"/>
        </w:rPr>
        <w:t>(durata non inferiore alle n. 3 ore)</w:t>
      </w:r>
    </w:p>
    <w:p w14:paraId="6BC12224" w14:textId="6F928C0F" w:rsidR="00F91D2F" w:rsidRPr="00512733" w:rsidRDefault="00512733" w:rsidP="00512733">
      <w:pPr>
        <w:jc w:val="center"/>
        <w:rPr>
          <w:rFonts w:ascii="NewsGothicBT-Light" w:hAnsi="NewsGothicBT-Light" w:cs="Arial"/>
          <w:b/>
          <w:bCs/>
          <w:sz w:val="22"/>
          <w:szCs w:val="22"/>
        </w:rPr>
      </w:pPr>
      <w:r w:rsidRPr="00512733">
        <w:rPr>
          <w:rFonts w:ascii="NewsGothicBT-Light" w:hAnsi="NewsGothicBT-Light" w:cs="Arial"/>
          <w:b/>
          <w:bCs/>
          <w:sz w:val="22"/>
          <w:szCs w:val="22"/>
        </w:rPr>
        <w:t>CHIEDE</w:t>
      </w:r>
    </w:p>
    <w:p w14:paraId="053C034E" w14:textId="6A7847C3" w:rsidR="007F5DFE" w:rsidRDefault="007F5DFE" w:rsidP="00EB138A">
      <w:pPr>
        <w:rPr>
          <w:rFonts w:ascii="NewsGothicBT-Light" w:hAnsi="NewsGothicBT-Light" w:cs="Arial"/>
          <w:sz w:val="22"/>
          <w:szCs w:val="22"/>
        </w:rPr>
      </w:pPr>
      <w:r>
        <w:rPr>
          <w:rFonts w:ascii="NewsGothicBT-Light" w:hAnsi="NewsGothicBT-Light" w:cs="Arial"/>
          <w:sz w:val="22"/>
          <w:szCs w:val="22"/>
        </w:rPr>
        <w:t xml:space="preserve">a codesto Spettabile CROAS PUGLIA patrocinio all’Evento </w:t>
      </w:r>
      <w:r w:rsidR="00746A75">
        <w:rPr>
          <w:rFonts w:ascii="NewsGothicBT-Light" w:hAnsi="NewsGothicBT-Light" w:cs="Arial"/>
          <w:sz w:val="22"/>
          <w:szCs w:val="22"/>
        </w:rPr>
        <w:t xml:space="preserve">consapevole che procederà e/o ha proceduto al </w:t>
      </w:r>
      <w:r>
        <w:rPr>
          <w:rFonts w:ascii="NewsGothicBT-Light" w:hAnsi="NewsGothicBT-Light" w:cs="Arial"/>
          <w:sz w:val="22"/>
          <w:szCs w:val="22"/>
        </w:rPr>
        <w:t>caricamento</w:t>
      </w:r>
      <w:r w:rsidR="00746A75">
        <w:rPr>
          <w:rFonts w:ascii="NewsGothicBT-Light" w:hAnsi="NewsGothicBT-Light" w:cs="Arial"/>
          <w:sz w:val="22"/>
          <w:szCs w:val="22"/>
        </w:rPr>
        <w:t xml:space="preserve"> sulla seguente area</w:t>
      </w:r>
      <w:r>
        <w:rPr>
          <w:rFonts w:ascii="NewsGothicBT-Light" w:hAnsi="NewsGothicBT-Light" w:cs="Arial"/>
          <w:sz w:val="22"/>
          <w:szCs w:val="22"/>
        </w:rPr>
        <w:t xml:space="preserve">: </w:t>
      </w:r>
    </w:p>
    <w:p w14:paraId="3AE884BF" w14:textId="4ED897EA" w:rsidR="007F5DFE" w:rsidRDefault="00000000" w:rsidP="007F5DFE">
      <w:pPr>
        <w:jc w:val="center"/>
        <w:rPr>
          <w:rFonts w:ascii="NewsGothicBT-Light" w:hAnsi="NewsGothicBT-Light" w:cs="Arial"/>
          <w:sz w:val="22"/>
          <w:szCs w:val="22"/>
        </w:rPr>
      </w:pPr>
      <w:hyperlink r:id="rId10" w:tgtFrame="_blank" w:history="1">
        <w:r w:rsidR="007F5DFE">
          <w:rPr>
            <w:rStyle w:val="Collegamentoipertestuale"/>
            <w:rFonts w:ascii="Arial" w:hAnsi="Arial" w:cs="Arial"/>
            <w:color w:val="1155CC"/>
            <w:shd w:val="clear" w:color="auto" w:fill="FFFFFF"/>
          </w:rPr>
          <w:t>https://www.cnoas.info/cgi-bin/cnoas/corsi2.cgi?p=13</w:t>
        </w:r>
      </w:hyperlink>
    </w:p>
    <w:p w14:paraId="00C1E855" w14:textId="77777777" w:rsidR="008A44C2" w:rsidRDefault="008A44C2" w:rsidP="00EB138A">
      <w:pPr>
        <w:rPr>
          <w:rFonts w:ascii="NewsGothicBT-Light" w:hAnsi="NewsGothicBT-Light" w:cs="Arial"/>
          <w:sz w:val="22"/>
          <w:szCs w:val="22"/>
        </w:rPr>
      </w:pPr>
    </w:p>
    <w:p w14:paraId="39433C36" w14:textId="5738908B" w:rsidR="00F91D2F" w:rsidRDefault="008A44C2" w:rsidP="008A44C2">
      <w:pPr>
        <w:jc w:val="both"/>
        <w:rPr>
          <w:rFonts w:ascii="NewsGothicBT-Light" w:hAnsi="NewsGothicBT-Light" w:cs="Arial"/>
          <w:sz w:val="22"/>
          <w:szCs w:val="22"/>
        </w:rPr>
      </w:pPr>
      <w:r>
        <w:rPr>
          <w:rFonts w:ascii="NewsGothicBT-Light" w:hAnsi="NewsGothicBT-Light" w:cs="Arial"/>
          <w:sz w:val="22"/>
          <w:szCs w:val="22"/>
        </w:rPr>
        <w:t xml:space="preserve">Questo </w:t>
      </w:r>
      <w:r w:rsidR="002D686C">
        <w:rPr>
          <w:rFonts w:ascii="NewsGothicBT-Light" w:hAnsi="NewsGothicBT-Light" w:cs="Arial"/>
          <w:sz w:val="22"/>
          <w:szCs w:val="22"/>
        </w:rPr>
        <w:t>Ente è consapevole che</w:t>
      </w:r>
      <w:r w:rsidR="00746A75">
        <w:rPr>
          <w:rFonts w:ascii="NewsGothicBT-Light" w:hAnsi="NewsGothicBT-Light" w:cs="Arial"/>
          <w:sz w:val="22"/>
          <w:szCs w:val="22"/>
        </w:rPr>
        <w:t xml:space="preserve"> </w:t>
      </w:r>
      <w:r w:rsidR="002D686C">
        <w:rPr>
          <w:rFonts w:ascii="NewsGothicBT-Light" w:hAnsi="NewsGothicBT-Light" w:cs="Arial"/>
          <w:sz w:val="22"/>
          <w:szCs w:val="22"/>
        </w:rPr>
        <w:t>dovrà procedere al caricamento dell’Evento nell’area indicata ed anche alla trasmissione della locandina definitiva</w:t>
      </w:r>
      <w:r>
        <w:rPr>
          <w:rFonts w:ascii="NewsGothicBT-Light" w:hAnsi="NewsGothicBT-Light" w:cs="Arial"/>
          <w:sz w:val="22"/>
          <w:szCs w:val="22"/>
        </w:rPr>
        <w:t xml:space="preserve"> (con logo CROAS e saluti istituzionali della Presidente e/o di suo delegato)</w:t>
      </w:r>
      <w:r w:rsidR="002D686C">
        <w:rPr>
          <w:rFonts w:ascii="NewsGothicBT-Light" w:hAnsi="NewsGothicBT-Light" w:cs="Arial"/>
          <w:sz w:val="22"/>
          <w:szCs w:val="22"/>
        </w:rPr>
        <w:t xml:space="preserve"> per consentirne la pubblicazione e promozione.</w:t>
      </w:r>
    </w:p>
    <w:p w14:paraId="675468AE" w14:textId="2C40BA72" w:rsidR="00F91D2F" w:rsidRDefault="00F91D2F" w:rsidP="00EB138A">
      <w:pPr>
        <w:rPr>
          <w:rFonts w:ascii="NewsGothicBT-Light" w:hAnsi="NewsGothicBT-Light" w:cs="Arial"/>
          <w:sz w:val="22"/>
          <w:szCs w:val="22"/>
        </w:rPr>
      </w:pPr>
    </w:p>
    <w:p w14:paraId="04107B75" w14:textId="44EA3955" w:rsidR="00F91D2F" w:rsidRDefault="00F91D2F" w:rsidP="00EB138A">
      <w:pPr>
        <w:rPr>
          <w:rFonts w:ascii="NewsGothicBT-Light" w:hAnsi="NewsGothicBT-Light" w:cs="Arial"/>
          <w:sz w:val="22"/>
          <w:szCs w:val="22"/>
        </w:rPr>
      </w:pPr>
      <w:bookmarkStart w:id="4" w:name="_Hlk126615182"/>
      <w:bookmarkEnd w:id="3"/>
      <w:r>
        <w:rPr>
          <w:rFonts w:ascii="NewsGothicBT-Light" w:hAnsi="NewsGothicBT-Light" w:cs="Arial"/>
          <w:sz w:val="22"/>
          <w:szCs w:val="22"/>
        </w:rPr>
        <w:t>Allegati</w:t>
      </w:r>
      <w:r w:rsidR="008A44C2">
        <w:rPr>
          <w:rFonts w:ascii="NewsGothicBT-Light" w:hAnsi="NewsGothicBT-Light" w:cs="Arial"/>
          <w:sz w:val="22"/>
          <w:szCs w:val="22"/>
        </w:rPr>
        <w:t>*</w:t>
      </w:r>
      <w:r>
        <w:rPr>
          <w:rFonts w:ascii="NewsGothicBT-Light" w:hAnsi="NewsGothicBT-Light" w:cs="Arial"/>
          <w:sz w:val="22"/>
          <w:szCs w:val="22"/>
        </w:rPr>
        <w:t>:</w:t>
      </w:r>
    </w:p>
    <w:p w14:paraId="5D3C18DC" w14:textId="56AF61EB" w:rsidR="00F91D2F" w:rsidRPr="00512733" w:rsidRDefault="00F91D2F" w:rsidP="00CB2B60">
      <w:pPr>
        <w:pStyle w:val="Paragrafoelenco"/>
        <w:numPr>
          <w:ilvl w:val="0"/>
          <w:numId w:val="2"/>
        </w:numPr>
        <w:rPr>
          <w:rFonts w:ascii="NewsGothicBT-Light" w:hAnsi="NewsGothicBT-Light" w:cs="Arial"/>
          <w:b/>
          <w:bCs/>
          <w:i/>
          <w:iCs/>
          <w:sz w:val="22"/>
          <w:szCs w:val="22"/>
        </w:rPr>
      </w:pPr>
      <w:r w:rsidRPr="00512733">
        <w:rPr>
          <w:rFonts w:ascii="NewsGothicBT-Light" w:hAnsi="NewsGothicBT-Light" w:cs="Arial"/>
          <w:b/>
          <w:bCs/>
          <w:i/>
          <w:iCs/>
          <w:sz w:val="22"/>
          <w:szCs w:val="22"/>
        </w:rPr>
        <w:t>Documento di identità</w:t>
      </w:r>
    </w:p>
    <w:bookmarkEnd w:id="4"/>
    <w:p w14:paraId="214C4F30" w14:textId="23D88E9C" w:rsidR="00F91D2F" w:rsidRPr="00512733" w:rsidRDefault="00F91D2F" w:rsidP="00CB2B60">
      <w:pPr>
        <w:pStyle w:val="Paragrafoelenco"/>
        <w:numPr>
          <w:ilvl w:val="0"/>
          <w:numId w:val="2"/>
        </w:numPr>
        <w:rPr>
          <w:rFonts w:ascii="NewsGothicBT-Light" w:hAnsi="NewsGothicBT-Light" w:cs="Arial"/>
          <w:b/>
          <w:bCs/>
          <w:i/>
          <w:iCs/>
          <w:sz w:val="22"/>
          <w:szCs w:val="22"/>
        </w:rPr>
      </w:pPr>
      <w:r w:rsidRPr="00512733">
        <w:rPr>
          <w:rFonts w:ascii="NewsGothicBT-Light" w:hAnsi="NewsGothicBT-Light" w:cs="Arial"/>
          <w:b/>
          <w:bCs/>
          <w:i/>
          <w:iCs/>
          <w:sz w:val="22"/>
          <w:szCs w:val="22"/>
        </w:rPr>
        <w:t xml:space="preserve">Locandina, nella quale vanno previsti i saluti </w:t>
      </w:r>
      <w:bookmarkStart w:id="5" w:name="_Hlk101980321"/>
      <w:r w:rsidRPr="00512733">
        <w:rPr>
          <w:rFonts w:ascii="NewsGothicBT-Light" w:hAnsi="NewsGothicBT-Light" w:cs="Arial"/>
          <w:b/>
          <w:bCs/>
          <w:i/>
          <w:iCs/>
          <w:sz w:val="22"/>
          <w:szCs w:val="22"/>
        </w:rPr>
        <w:t>istituzionali della Presidente e/o delegato ed anche aggiunto il logo del CROAS Puglia</w:t>
      </w:r>
      <w:r w:rsidR="00CB2B60" w:rsidRPr="00512733">
        <w:rPr>
          <w:rFonts w:ascii="NewsGothicBT-Light" w:hAnsi="NewsGothicBT-Light" w:cs="Arial"/>
          <w:b/>
          <w:bCs/>
          <w:i/>
          <w:iCs/>
          <w:sz w:val="22"/>
          <w:szCs w:val="22"/>
        </w:rPr>
        <w:t>;</w:t>
      </w:r>
    </w:p>
    <w:p w14:paraId="45E3CEB6" w14:textId="639CE39B" w:rsidR="00CB2B60" w:rsidRPr="00512733" w:rsidRDefault="00CB2B60" w:rsidP="00CB2B60">
      <w:pPr>
        <w:pStyle w:val="Paragrafoelenco"/>
        <w:numPr>
          <w:ilvl w:val="0"/>
          <w:numId w:val="2"/>
        </w:numPr>
        <w:rPr>
          <w:rFonts w:ascii="NewsGothicBT-Light" w:hAnsi="NewsGothicBT-Light" w:cs="Arial"/>
          <w:b/>
          <w:bCs/>
          <w:i/>
          <w:iCs/>
          <w:sz w:val="22"/>
          <w:szCs w:val="22"/>
        </w:rPr>
      </w:pPr>
      <w:r w:rsidRPr="00512733">
        <w:rPr>
          <w:rFonts w:ascii="NewsGothicBT-Light" w:hAnsi="NewsGothicBT-Light" w:cs="Arial"/>
          <w:b/>
          <w:bCs/>
          <w:i/>
          <w:iCs/>
          <w:sz w:val="22"/>
          <w:szCs w:val="22"/>
        </w:rPr>
        <w:t xml:space="preserve">Curriculum dell’Ente e/o elenco delle principali attività inerenti </w:t>
      </w:r>
      <w:proofErr w:type="gramStart"/>
      <w:r w:rsidRPr="00512733">
        <w:rPr>
          <w:rFonts w:ascii="NewsGothicBT-Light" w:hAnsi="NewsGothicBT-Light" w:cs="Arial"/>
          <w:b/>
          <w:bCs/>
          <w:i/>
          <w:iCs/>
          <w:sz w:val="22"/>
          <w:szCs w:val="22"/>
        </w:rPr>
        <w:t>la</w:t>
      </w:r>
      <w:proofErr w:type="gramEnd"/>
      <w:r w:rsidRPr="00512733">
        <w:rPr>
          <w:rFonts w:ascii="NewsGothicBT-Light" w:hAnsi="NewsGothicBT-Light" w:cs="Arial"/>
          <w:b/>
          <w:bCs/>
          <w:i/>
          <w:iCs/>
          <w:sz w:val="22"/>
          <w:szCs w:val="22"/>
        </w:rPr>
        <w:t xml:space="preserve"> valenza sociale svolta;</w:t>
      </w:r>
    </w:p>
    <w:bookmarkEnd w:id="5"/>
    <w:p w14:paraId="0C197414" w14:textId="5760BD60" w:rsidR="00F91D2F" w:rsidRDefault="008A44C2" w:rsidP="00EB138A">
      <w:pPr>
        <w:rPr>
          <w:rFonts w:ascii="NewsGothicBT-Light" w:hAnsi="NewsGothicBT-Light" w:cs="Arial"/>
          <w:sz w:val="22"/>
          <w:szCs w:val="22"/>
        </w:rPr>
      </w:pPr>
      <w:r>
        <w:rPr>
          <w:rFonts w:ascii="NewsGothicBT-Light" w:hAnsi="NewsGothicBT-Light" w:cs="Arial"/>
          <w:sz w:val="22"/>
          <w:szCs w:val="22"/>
        </w:rPr>
        <w:t>Luogo, Data</w:t>
      </w:r>
    </w:p>
    <w:p w14:paraId="354DF6F3" w14:textId="0B079169" w:rsidR="008A44C2" w:rsidRDefault="008A44C2" w:rsidP="00EB138A">
      <w:pPr>
        <w:rPr>
          <w:rFonts w:ascii="NewsGothicBT-Light" w:hAnsi="NewsGothicBT-Light" w:cs="Arial"/>
          <w:sz w:val="22"/>
          <w:szCs w:val="22"/>
        </w:rPr>
      </w:pPr>
    </w:p>
    <w:p w14:paraId="3C622769" w14:textId="36555B2E" w:rsidR="008A44C2" w:rsidRDefault="008A44C2" w:rsidP="008A44C2">
      <w:pPr>
        <w:jc w:val="right"/>
        <w:rPr>
          <w:rFonts w:ascii="NewsGothicBT-Light" w:hAnsi="NewsGothicBT-Light" w:cs="Arial"/>
          <w:sz w:val="22"/>
          <w:szCs w:val="22"/>
        </w:rPr>
      </w:pPr>
      <w:r>
        <w:rPr>
          <w:rFonts w:ascii="NewsGothicBT-Light" w:hAnsi="NewsGothicBT-Light" w:cs="Arial"/>
          <w:sz w:val="22"/>
          <w:szCs w:val="22"/>
        </w:rPr>
        <w:t>Firma</w:t>
      </w:r>
    </w:p>
    <w:p w14:paraId="49A54CDE" w14:textId="3FCB2EFD" w:rsidR="00CB2B60" w:rsidRDefault="008A44C2" w:rsidP="008A44C2">
      <w:pPr>
        <w:jc w:val="right"/>
        <w:rPr>
          <w:rFonts w:ascii="NewsGothicBT-Light" w:hAnsi="NewsGothicBT-Light" w:cs="Arial"/>
          <w:sz w:val="22"/>
          <w:szCs w:val="22"/>
        </w:rPr>
      </w:pPr>
      <w:r>
        <w:rPr>
          <w:rFonts w:ascii="NewsGothicBT-Light" w:hAnsi="NewsGothicBT-Light" w:cs="Arial"/>
          <w:sz w:val="22"/>
          <w:szCs w:val="22"/>
        </w:rPr>
        <w:t>___________________________________</w:t>
      </w:r>
    </w:p>
    <w:sectPr w:rsidR="00CB2B60" w:rsidSect="00D83673">
      <w:headerReference w:type="default" r:id="rId11"/>
      <w:footerReference w:type="default" r:id="rId12"/>
      <w:pgSz w:w="11906" w:h="16838" w:code="9"/>
      <w:pgMar w:top="1417" w:right="1134" w:bottom="1134" w:left="1134" w:header="567" w:footer="5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42EDE" w14:textId="77777777" w:rsidR="000C6578" w:rsidRDefault="000C6578">
      <w:r>
        <w:separator/>
      </w:r>
    </w:p>
  </w:endnote>
  <w:endnote w:type="continuationSeparator" w:id="0">
    <w:p w14:paraId="33312680" w14:textId="77777777" w:rsidR="000C6578" w:rsidRDefault="000C6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sGothicBT-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19D48" w14:textId="77777777" w:rsidR="00361077" w:rsidRDefault="00361077" w:rsidP="00572AA9">
    <w:pPr>
      <w:pStyle w:val="Intestazione"/>
      <w:tabs>
        <w:tab w:val="clear" w:pos="4819"/>
      </w:tabs>
      <w:jc w:val="center"/>
      <w:rPr>
        <w:rFonts w:ascii="Arial Narrow" w:hAnsi="Arial Narrow"/>
        <w:sz w:val="16"/>
        <w:szCs w:val="16"/>
      </w:rPr>
    </w:pPr>
    <w:r>
      <w:rPr>
        <w:rFonts w:ascii="Arial Narrow" w:hAnsi="Arial Narrow"/>
        <w:smallCaps/>
        <w:sz w:val="18"/>
        <w:szCs w:val="18"/>
      </w:rPr>
      <w:t>ordine assistenti sociali</w:t>
    </w:r>
    <w:r>
      <w:rPr>
        <w:rFonts w:ascii="Arial Narrow" w:hAnsi="Arial Narrow"/>
        <w:sz w:val="16"/>
        <w:szCs w:val="16"/>
      </w:rPr>
      <w:t xml:space="preserve"> regione Puglia (Legge 84/’93; D.M. 615/’94)</w:t>
    </w:r>
  </w:p>
  <w:p w14:paraId="1F2B8270" w14:textId="77777777" w:rsidR="00361077" w:rsidRDefault="00361077" w:rsidP="00572AA9">
    <w:pPr>
      <w:pStyle w:val="Pidipagina"/>
      <w:tabs>
        <w:tab w:val="clear" w:pos="4819"/>
        <w:tab w:val="center" w:pos="4320"/>
      </w:tabs>
      <w:jc w:val="center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 xml:space="preserve">via </w:t>
    </w:r>
    <w:r w:rsidR="002E21DF">
      <w:rPr>
        <w:rFonts w:ascii="Arial Narrow" w:hAnsi="Arial Narrow"/>
        <w:sz w:val="16"/>
        <w:szCs w:val="16"/>
      </w:rPr>
      <w:t>Tanzi 39d 39</w:t>
    </w:r>
    <w:proofErr w:type="gramStart"/>
    <w:r w:rsidR="002E21DF">
      <w:rPr>
        <w:rFonts w:ascii="Arial Narrow" w:hAnsi="Arial Narrow"/>
        <w:sz w:val="16"/>
        <w:szCs w:val="16"/>
      </w:rPr>
      <w:t>e</w:t>
    </w:r>
    <w:r>
      <w:rPr>
        <w:rFonts w:ascii="Arial Narrow" w:hAnsi="Arial Narrow"/>
        <w:sz w:val="16"/>
        <w:szCs w:val="16"/>
      </w:rPr>
      <w:t xml:space="preserve">  –</w:t>
    </w:r>
    <w:proofErr w:type="gramEnd"/>
    <w:r>
      <w:rPr>
        <w:rFonts w:ascii="Arial Narrow" w:hAnsi="Arial Narrow"/>
        <w:sz w:val="16"/>
        <w:szCs w:val="16"/>
      </w:rPr>
      <w:t xml:space="preserve">  70121 BARI     C.F. 93155370724</w:t>
    </w:r>
  </w:p>
  <w:p w14:paraId="6337CDC4" w14:textId="77777777" w:rsidR="00361077" w:rsidRPr="00F81421" w:rsidRDefault="00361077" w:rsidP="00572AA9">
    <w:pPr>
      <w:pStyle w:val="Pidipagina"/>
      <w:tabs>
        <w:tab w:val="clear" w:pos="4819"/>
        <w:tab w:val="center" w:pos="4320"/>
      </w:tabs>
      <w:jc w:val="center"/>
      <w:rPr>
        <w:rFonts w:ascii="Arial Narrow" w:hAnsi="Arial Narrow"/>
        <w:sz w:val="16"/>
        <w:szCs w:val="16"/>
        <w:lang w:val="de-DE"/>
      </w:rPr>
    </w:pPr>
    <w:r w:rsidRPr="00F81421">
      <w:rPr>
        <w:rFonts w:ascii="Arial Narrow" w:hAnsi="Arial Narrow"/>
        <w:sz w:val="16"/>
        <w:szCs w:val="16"/>
        <w:lang w:val="de-DE"/>
      </w:rPr>
      <w:t xml:space="preserve">Tel. 080.5232930   </w:t>
    </w:r>
    <w:hyperlink r:id="rId1" w:history="1">
      <w:r w:rsidRPr="00F81421">
        <w:rPr>
          <w:rStyle w:val="Collegamentoipertestuale"/>
          <w:rFonts w:ascii="Arial Narrow" w:hAnsi="Arial Narrow"/>
          <w:sz w:val="16"/>
          <w:szCs w:val="16"/>
          <w:lang w:val="de-DE"/>
        </w:rPr>
        <w:t>www.croaspuglia.it</w:t>
      </w:r>
    </w:hyperlink>
    <w:r w:rsidRPr="00F81421">
      <w:rPr>
        <w:rFonts w:ascii="Arial Narrow" w:hAnsi="Arial Narrow"/>
        <w:i/>
        <w:sz w:val="16"/>
        <w:szCs w:val="16"/>
        <w:lang w:val="de-DE"/>
      </w:rPr>
      <w:t xml:space="preserve"> / </w:t>
    </w:r>
    <w:hyperlink r:id="rId2" w:history="1">
      <w:r w:rsidRPr="00F81421">
        <w:rPr>
          <w:rStyle w:val="Collegamentoipertestuale"/>
          <w:rFonts w:ascii="Arial Narrow" w:hAnsi="Arial Narrow"/>
          <w:sz w:val="16"/>
          <w:szCs w:val="16"/>
          <w:lang w:val="de-DE"/>
        </w:rPr>
        <w:t>amministrazione@croaspuglia.it</w:t>
      </w:r>
    </w:hyperlink>
    <w:r w:rsidRPr="00F81421">
      <w:rPr>
        <w:rFonts w:ascii="Arial Narrow" w:hAnsi="Arial Narrow"/>
        <w:sz w:val="16"/>
        <w:szCs w:val="16"/>
        <w:lang w:val="de-DE"/>
      </w:rPr>
      <w:t xml:space="preserve"> / amministrazione@pec.aspuglia.it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64ECB" w14:textId="77777777" w:rsidR="000C6578" w:rsidRDefault="000C6578">
      <w:r>
        <w:separator/>
      </w:r>
    </w:p>
  </w:footnote>
  <w:footnote w:type="continuationSeparator" w:id="0">
    <w:p w14:paraId="40E33CFA" w14:textId="77777777" w:rsidR="000C6578" w:rsidRDefault="000C65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A4E7B" w14:textId="52756479" w:rsidR="00361077" w:rsidRDefault="00BF258D" w:rsidP="00BF258D">
    <w:pPr>
      <w:pStyle w:val="Intestazione"/>
      <w:tabs>
        <w:tab w:val="clear" w:pos="4819"/>
      </w:tabs>
      <w:ind w:left="567"/>
      <w:jc w:val="center"/>
      <w:rPr>
        <w:noProof/>
      </w:rPr>
    </w:pPr>
    <w:r>
      <w:rPr>
        <w:noProof/>
      </w:rPr>
      <w:t>Fac simile</w:t>
    </w:r>
  </w:p>
  <w:p w14:paraId="7C9C60F4" w14:textId="1640592B" w:rsidR="00BF258D" w:rsidRPr="00736D61" w:rsidRDefault="00BF258D" w:rsidP="00BF258D">
    <w:pPr>
      <w:pStyle w:val="Intestazione"/>
      <w:tabs>
        <w:tab w:val="clear" w:pos="4819"/>
      </w:tabs>
      <w:ind w:left="567"/>
      <w:jc w:val="center"/>
    </w:pPr>
    <w:r>
      <w:rPr>
        <w:rFonts w:ascii="NewsGothicBT-Light" w:hAnsi="NewsGothicBT-Light" w:cs="Arial"/>
        <w:sz w:val="22"/>
        <w:szCs w:val="22"/>
      </w:rPr>
      <w:t>DA RIVERSARE SU CARTA INTESTATA DELL’ENTE RICHIEDENTE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30406"/>
    <w:multiLevelType w:val="hybridMultilevel"/>
    <w:tmpl w:val="183ABF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25210"/>
    <w:multiLevelType w:val="hybridMultilevel"/>
    <w:tmpl w:val="8968E716"/>
    <w:lvl w:ilvl="0" w:tplc="4DE25AFA">
      <w:numFmt w:val="bullet"/>
      <w:lvlText w:val="-"/>
      <w:lvlJc w:val="left"/>
      <w:pPr>
        <w:ind w:left="1097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1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57" w:hanging="360"/>
      </w:pPr>
      <w:rPr>
        <w:rFonts w:ascii="Wingdings" w:hAnsi="Wingdings" w:hint="default"/>
      </w:rPr>
    </w:lvl>
  </w:abstractNum>
  <w:num w:numId="1" w16cid:durableId="1309820107">
    <w:abstractNumId w:val="1"/>
  </w:num>
  <w:num w:numId="2" w16cid:durableId="7836894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138A"/>
    <w:rsid w:val="000213B5"/>
    <w:rsid w:val="00023072"/>
    <w:rsid w:val="00025806"/>
    <w:rsid w:val="00074631"/>
    <w:rsid w:val="00081B8E"/>
    <w:rsid w:val="000C6578"/>
    <w:rsid w:val="00101FA2"/>
    <w:rsid w:val="001131E1"/>
    <w:rsid w:val="00124F7E"/>
    <w:rsid w:val="00155F60"/>
    <w:rsid w:val="001703B7"/>
    <w:rsid w:val="00191A92"/>
    <w:rsid w:val="001A761A"/>
    <w:rsid w:val="001E767E"/>
    <w:rsid w:val="001F0EEA"/>
    <w:rsid w:val="001F4286"/>
    <w:rsid w:val="001F75EE"/>
    <w:rsid w:val="00226DA6"/>
    <w:rsid w:val="00230392"/>
    <w:rsid w:val="0023560B"/>
    <w:rsid w:val="00240B0D"/>
    <w:rsid w:val="0024310A"/>
    <w:rsid w:val="002A6CBB"/>
    <w:rsid w:val="002C53B2"/>
    <w:rsid w:val="002D686C"/>
    <w:rsid w:val="002E027F"/>
    <w:rsid w:val="002E21DF"/>
    <w:rsid w:val="002F0A69"/>
    <w:rsid w:val="00307085"/>
    <w:rsid w:val="003106F3"/>
    <w:rsid w:val="003155F7"/>
    <w:rsid w:val="003336D3"/>
    <w:rsid w:val="0034038E"/>
    <w:rsid w:val="00347575"/>
    <w:rsid w:val="00347AED"/>
    <w:rsid w:val="00361077"/>
    <w:rsid w:val="00361E5F"/>
    <w:rsid w:val="0038574B"/>
    <w:rsid w:val="00393F90"/>
    <w:rsid w:val="003D7B20"/>
    <w:rsid w:val="003E1330"/>
    <w:rsid w:val="00400F14"/>
    <w:rsid w:val="004116BD"/>
    <w:rsid w:val="00415A8D"/>
    <w:rsid w:val="00417C6E"/>
    <w:rsid w:val="004225EA"/>
    <w:rsid w:val="004226CD"/>
    <w:rsid w:val="00426D59"/>
    <w:rsid w:val="0044644C"/>
    <w:rsid w:val="0045394C"/>
    <w:rsid w:val="00482D1D"/>
    <w:rsid w:val="004B046C"/>
    <w:rsid w:val="004D1263"/>
    <w:rsid w:val="004D2EF9"/>
    <w:rsid w:val="004F5050"/>
    <w:rsid w:val="0050082A"/>
    <w:rsid w:val="005110CC"/>
    <w:rsid w:val="00512733"/>
    <w:rsid w:val="00521570"/>
    <w:rsid w:val="00550EB6"/>
    <w:rsid w:val="00572AA9"/>
    <w:rsid w:val="005C0527"/>
    <w:rsid w:val="005D7468"/>
    <w:rsid w:val="005E44D5"/>
    <w:rsid w:val="005F6E73"/>
    <w:rsid w:val="0060218D"/>
    <w:rsid w:val="00607393"/>
    <w:rsid w:val="00622A23"/>
    <w:rsid w:val="00653492"/>
    <w:rsid w:val="00654589"/>
    <w:rsid w:val="006643AA"/>
    <w:rsid w:val="006A4993"/>
    <w:rsid w:val="006A7BAF"/>
    <w:rsid w:val="006B3F1D"/>
    <w:rsid w:val="006B52FE"/>
    <w:rsid w:val="006F3256"/>
    <w:rsid w:val="007079BD"/>
    <w:rsid w:val="00735789"/>
    <w:rsid w:val="00744A4E"/>
    <w:rsid w:val="00746A75"/>
    <w:rsid w:val="0075174C"/>
    <w:rsid w:val="0078253D"/>
    <w:rsid w:val="007A2181"/>
    <w:rsid w:val="007B01B5"/>
    <w:rsid w:val="007B48E2"/>
    <w:rsid w:val="007C0C07"/>
    <w:rsid w:val="007D08E2"/>
    <w:rsid w:val="007F5DFE"/>
    <w:rsid w:val="0080297D"/>
    <w:rsid w:val="0082736E"/>
    <w:rsid w:val="00844582"/>
    <w:rsid w:val="00850EBD"/>
    <w:rsid w:val="00852FF1"/>
    <w:rsid w:val="00862989"/>
    <w:rsid w:val="00886A59"/>
    <w:rsid w:val="008A44C2"/>
    <w:rsid w:val="008C1180"/>
    <w:rsid w:val="008F2DA8"/>
    <w:rsid w:val="00901D04"/>
    <w:rsid w:val="00904FD2"/>
    <w:rsid w:val="00917C0B"/>
    <w:rsid w:val="00924723"/>
    <w:rsid w:val="0092480D"/>
    <w:rsid w:val="0094254F"/>
    <w:rsid w:val="0094506F"/>
    <w:rsid w:val="009625A8"/>
    <w:rsid w:val="009C57AA"/>
    <w:rsid w:val="009E370D"/>
    <w:rsid w:val="009F3F3D"/>
    <w:rsid w:val="00A11562"/>
    <w:rsid w:val="00A16EE5"/>
    <w:rsid w:val="00A24427"/>
    <w:rsid w:val="00A61C38"/>
    <w:rsid w:val="00A6210D"/>
    <w:rsid w:val="00A64864"/>
    <w:rsid w:val="00A82A97"/>
    <w:rsid w:val="00A8544C"/>
    <w:rsid w:val="00A93F1D"/>
    <w:rsid w:val="00AA2F15"/>
    <w:rsid w:val="00AA55F2"/>
    <w:rsid w:val="00AC7013"/>
    <w:rsid w:val="00AF19FC"/>
    <w:rsid w:val="00B02798"/>
    <w:rsid w:val="00B0665A"/>
    <w:rsid w:val="00B33544"/>
    <w:rsid w:val="00B41275"/>
    <w:rsid w:val="00B64A81"/>
    <w:rsid w:val="00B85A63"/>
    <w:rsid w:val="00B87D94"/>
    <w:rsid w:val="00BB0DA3"/>
    <w:rsid w:val="00BF258D"/>
    <w:rsid w:val="00C402AE"/>
    <w:rsid w:val="00C747AF"/>
    <w:rsid w:val="00CA1A30"/>
    <w:rsid w:val="00CA1BC8"/>
    <w:rsid w:val="00CA287B"/>
    <w:rsid w:val="00CA33A0"/>
    <w:rsid w:val="00CB2B60"/>
    <w:rsid w:val="00CD772A"/>
    <w:rsid w:val="00CE3B81"/>
    <w:rsid w:val="00D34588"/>
    <w:rsid w:val="00D61AD7"/>
    <w:rsid w:val="00D62CE2"/>
    <w:rsid w:val="00D83673"/>
    <w:rsid w:val="00D85F6E"/>
    <w:rsid w:val="00D95CC1"/>
    <w:rsid w:val="00DB69E5"/>
    <w:rsid w:val="00DC2088"/>
    <w:rsid w:val="00DE2C04"/>
    <w:rsid w:val="00DE429A"/>
    <w:rsid w:val="00DE5638"/>
    <w:rsid w:val="00E05C5D"/>
    <w:rsid w:val="00E11D3B"/>
    <w:rsid w:val="00E16D8C"/>
    <w:rsid w:val="00E206B6"/>
    <w:rsid w:val="00E30655"/>
    <w:rsid w:val="00E432CE"/>
    <w:rsid w:val="00E50A87"/>
    <w:rsid w:val="00E80190"/>
    <w:rsid w:val="00E9317D"/>
    <w:rsid w:val="00EA1845"/>
    <w:rsid w:val="00EB138A"/>
    <w:rsid w:val="00EF595C"/>
    <w:rsid w:val="00EF71D7"/>
    <w:rsid w:val="00F05C23"/>
    <w:rsid w:val="00F360AB"/>
    <w:rsid w:val="00F451CA"/>
    <w:rsid w:val="00F81421"/>
    <w:rsid w:val="00F8341D"/>
    <w:rsid w:val="00F83BAB"/>
    <w:rsid w:val="00F91D2F"/>
    <w:rsid w:val="00F91E01"/>
    <w:rsid w:val="00FA17C5"/>
    <w:rsid w:val="00FA4D60"/>
    <w:rsid w:val="00FC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A622D2"/>
  <w15:docId w15:val="{B48DD2B6-0AD7-4C82-9211-19FE3D9E4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572AA9"/>
    <w:rPr>
      <w:rFonts w:eastAsia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rsid w:val="00572AA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locked/>
    <w:rsid w:val="00572AA9"/>
    <w:rPr>
      <w:sz w:val="24"/>
      <w:szCs w:val="24"/>
      <w:lang w:val="it-IT" w:eastAsia="it-IT" w:bidi="ar-SA"/>
    </w:rPr>
  </w:style>
  <w:style w:type="paragraph" w:styleId="Pidipagina">
    <w:name w:val="footer"/>
    <w:basedOn w:val="Normale"/>
    <w:link w:val="PidipaginaCarattere"/>
    <w:semiHidden/>
    <w:rsid w:val="00572AA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locked/>
    <w:rsid w:val="00572AA9"/>
    <w:rPr>
      <w:sz w:val="24"/>
      <w:szCs w:val="24"/>
      <w:lang w:val="it-IT" w:eastAsia="it-IT" w:bidi="ar-SA"/>
    </w:rPr>
  </w:style>
  <w:style w:type="character" w:styleId="Collegamentoipertestuale">
    <w:name w:val="Hyperlink"/>
    <w:basedOn w:val="Carpredefinitoparagrafo"/>
    <w:semiHidden/>
    <w:rsid w:val="00572AA9"/>
    <w:rPr>
      <w:rFonts w:cs="Times New Roman"/>
      <w:color w:val="0000FF"/>
      <w:u w:val="single"/>
    </w:rPr>
  </w:style>
  <w:style w:type="character" w:styleId="Rimandocommento">
    <w:name w:val="annotation reference"/>
    <w:basedOn w:val="Carpredefinitoparagrafo"/>
    <w:semiHidden/>
    <w:rsid w:val="00F81421"/>
    <w:rPr>
      <w:sz w:val="16"/>
      <w:szCs w:val="16"/>
    </w:rPr>
  </w:style>
  <w:style w:type="paragraph" w:styleId="Testocommento">
    <w:name w:val="annotation text"/>
    <w:basedOn w:val="Normale"/>
    <w:semiHidden/>
    <w:rsid w:val="00F81421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F81421"/>
    <w:rPr>
      <w:b/>
      <w:bCs/>
    </w:rPr>
  </w:style>
  <w:style w:type="paragraph" w:styleId="Testofumetto">
    <w:name w:val="Balloon Text"/>
    <w:basedOn w:val="Normale"/>
    <w:semiHidden/>
    <w:rsid w:val="00F81421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8F2DA8"/>
    <w:pPr>
      <w:spacing w:before="100" w:beforeAutospacing="1" w:after="100" w:afterAutospacing="1"/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C57AA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CB2B60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DE56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11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ministrazione@croaspuglia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esidente@croaspuglia.it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cnoas.info/cgi-bin/cnoas/corsi2.cgi?p=1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gretariato@croaspulia.i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mministrazione@croaspuglia.it" TargetMode="External"/><Relationship Id="rId1" Type="http://schemas.openxmlformats.org/officeDocument/2006/relationships/hyperlink" Target="http://www.croaspuglia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greteria%201\Desktop\carta%20intestata_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intestata_.dotx</Template>
  <TotalTime>5</TotalTime>
  <Pages>1</Pages>
  <Words>600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utg</Company>
  <LinksUpToDate>false</LinksUpToDate>
  <CharactersWithSpaces>4017</CharactersWithSpaces>
  <SharedDoc>false</SharedDoc>
  <HLinks>
    <vt:vector size="36" baseType="variant">
      <vt:variant>
        <vt:i4>6946919</vt:i4>
      </vt:variant>
      <vt:variant>
        <vt:i4>3</vt:i4>
      </vt:variant>
      <vt:variant>
        <vt:i4>0</vt:i4>
      </vt:variant>
      <vt:variant>
        <vt:i4>5</vt:i4>
      </vt:variant>
      <vt:variant>
        <vt:lpwstr>http://www.croaspuglia.it/</vt:lpwstr>
      </vt:variant>
      <vt:variant>
        <vt:lpwstr/>
      </vt:variant>
      <vt:variant>
        <vt:i4>1179653</vt:i4>
      </vt:variant>
      <vt:variant>
        <vt:i4>0</vt:i4>
      </vt:variant>
      <vt:variant>
        <vt:i4>0</vt:i4>
      </vt:variant>
      <vt:variant>
        <vt:i4>5</vt:i4>
      </vt:variant>
      <vt:variant>
        <vt:lpwstr>http://www.cnoas.it/</vt:lpwstr>
      </vt:variant>
      <vt:variant>
        <vt:lpwstr/>
      </vt:variant>
      <vt:variant>
        <vt:i4>2031670</vt:i4>
      </vt:variant>
      <vt:variant>
        <vt:i4>9</vt:i4>
      </vt:variant>
      <vt:variant>
        <vt:i4>0</vt:i4>
      </vt:variant>
      <vt:variant>
        <vt:i4>5</vt:i4>
      </vt:variant>
      <vt:variant>
        <vt:lpwstr>mailto:amministrazione@croaspuglia.it</vt:lpwstr>
      </vt:variant>
      <vt:variant>
        <vt:lpwstr/>
      </vt:variant>
      <vt:variant>
        <vt:i4>6946919</vt:i4>
      </vt:variant>
      <vt:variant>
        <vt:i4>6</vt:i4>
      </vt:variant>
      <vt:variant>
        <vt:i4>0</vt:i4>
      </vt:variant>
      <vt:variant>
        <vt:i4>5</vt:i4>
      </vt:variant>
      <vt:variant>
        <vt:lpwstr>http://www.croaspuglia.it/</vt:lpwstr>
      </vt:variant>
      <vt:variant>
        <vt:lpwstr/>
      </vt:variant>
      <vt:variant>
        <vt:i4>2031670</vt:i4>
      </vt:variant>
      <vt:variant>
        <vt:i4>3</vt:i4>
      </vt:variant>
      <vt:variant>
        <vt:i4>0</vt:i4>
      </vt:variant>
      <vt:variant>
        <vt:i4>5</vt:i4>
      </vt:variant>
      <vt:variant>
        <vt:lpwstr>mailto:amministrazione@croaspuglia.it</vt:lpwstr>
      </vt:variant>
      <vt:variant>
        <vt:lpwstr/>
      </vt:variant>
      <vt:variant>
        <vt:i4>6946919</vt:i4>
      </vt:variant>
      <vt:variant>
        <vt:i4>0</vt:i4>
      </vt:variant>
      <vt:variant>
        <vt:i4>0</vt:i4>
      </vt:variant>
      <vt:variant>
        <vt:i4>5</vt:i4>
      </vt:variant>
      <vt:variant>
        <vt:lpwstr>http://www.croaspuglia.it/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assistenza@dcsistemi.com</dc:creator>
  <cp:lastModifiedBy>pamela giotta</cp:lastModifiedBy>
  <cp:revision>4</cp:revision>
  <cp:lastPrinted>2021-12-13T09:47:00Z</cp:lastPrinted>
  <dcterms:created xsi:type="dcterms:W3CDTF">2023-01-24T09:07:00Z</dcterms:created>
  <dcterms:modified xsi:type="dcterms:W3CDTF">2023-02-06T21:41:00Z</dcterms:modified>
</cp:coreProperties>
</file>